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48" w:rsidRPr="00ED5999" w:rsidRDefault="002968C5" w:rsidP="00ED599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9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B7C0E" w:rsidRPr="00ED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992" w:rsidRPr="00ED5999">
        <w:rPr>
          <w:rFonts w:ascii="Times New Roman" w:hAnsi="Times New Roman" w:cs="Times New Roman"/>
          <w:b/>
          <w:sz w:val="28"/>
          <w:szCs w:val="28"/>
        </w:rPr>
        <w:t>1</w:t>
      </w:r>
    </w:p>
    <w:p w:rsidR="002968C5" w:rsidRPr="00ED5999" w:rsidRDefault="000F7CCC" w:rsidP="00ED599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99">
        <w:rPr>
          <w:rFonts w:ascii="Times New Roman" w:hAnsi="Times New Roman" w:cs="Times New Roman"/>
          <w:b/>
          <w:sz w:val="28"/>
          <w:szCs w:val="28"/>
        </w:rPr>
        <w:t>заседания родительского комитета</w:t>
      </w:r>
    </w:p>
    <w:p w:rsidR="002968C5" w:rsidRPr="00ED5999" w:rsidRDefault="000F7CCC" w:rsidP="00ED599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9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2968C5" w:rsidRPr="00ED5999">
        <w:rPr>
          <w:rFonts w:ascii="Times New Roman" w:hAnsi="Times New Roman" w:cs="Times New Roman"/>
          <w:b/>
          <w:sz w:val="28"/>
          <w:szCs w:val="28"/>
        </w:rPr>
        <w:t xml:space="preserve"> Заречный.</w:t>
      </w:r>
    </w:p>
    <w:p w:rsidR="002968C5" w:rsidRPr="00ED5999" w:rsidRDefault="0078233C" w:rsidP="0078233C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4255A" w:rsidRPr="00ED5999">
        <w:rPr>
          <w:rFonts w:ascii="Times New Roman" w:hAnsi="Times New Roman" w:cs="Times New Roman"/>
          <w:b/>
          <w:sz w:val="28"/>
          <w:szCs w:val="28"/>
        </w:rPr>
        <w:t>.10</w:t>
      </w:r>
      <w:r w:rsidR="004549C3" w:rsidRPr="00ED599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968C5" w:rsidRPr="00ED59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57070" w:rsidRPr="006C286B" w:rsidRDefault="00657070" w:rsidP="00F1199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700F" w:rsidRPr="006C286B" w:rsidRDefault="002968C5" w:rsidP="0097058A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6B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6C286B">
        <w:rPr>
          <w:rFonts w:ascii="Times New Roman" w:hAnsi="Times New Roman" w:cs="Times New Roman"/>
          <w:sz w:val="28"/>
          <w:szCs w:val="28"/>
        </w:rPr>
        <w:t xml:space="preserve"> </w:t>
      </w:r>
      <w:r w:rsidR="000A7204" w:rsidRPr="006C286B">
        <w:rPr>
          <w:rFonts w:ascii="Times New Roman" w:hAnsi="Times New Roman" w:cs="Times New Roman"/>
          <w:sz w:val="28"/>
          <w:szCs w:val="28"/>
        </w:rPr>
        <w:t>1</w:t>
      </w:r>
      <w:r w:rsidR="0097058A">
        <w:rPr>
          <w:rFonts w:ascii="Times New Roman" w:hAnsi="Times New Roman" w:cs="Times New Roman"/>
          <w:sz w:val="28"/>
          <w:szCs w:val="28"/>
        </w:rPr>
        <w:t>1</w:t>
      </w:r>
      <w:r w:rsidRPr="006C28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118D">
        <w:rPr>
          <w:rFonts w:ascii="Times New Roman" w:hAnsi="Times New Roman" w:cs="Times New Roman"/>
          <w:sz w:val="28"/>
          <w:szCs w:val="28"/>
        </w:rPr>
        <w:t>:</w:t>
      </w:r>
      <w:r w:rsidR="000F7CCC" w:rsidRPr="006C286B">
        <w:rPr>
          <w:rFonts w:ascii="Times New Roman" w:hAnsi="Times New Roman" w:cs="Times New Roman"/>
          <w:sz w:val="28"/>
          <w:szCs w:val="28"/>
        </w:rPr>
        <w:t xml:space="preserve"> </w:t>
      </w:r>
      <w:r w:rsidR="0097058A">
        <w:rPr>
          <w:rFonts w:ascii="Times New Roman" w:hAnsi="Times New Roman" w:cs="Times New Roman"/>
          <w:sz w:val="28"/>
          <w:szCs w:val="28"/>
        </w:rPr>
        <w:t>Соловьев И.Г. – начальник</w:t>
      </w:r>
      <w:r w:rsidR="0097058A" w:rsidRPr="00970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58A" w:rsidRPr="006C286B">
        <w:rPr>
          <w:rFonts w:ascii="Times New Roman" w:eastAsia="Calibri" w:hAnsi="Times New Roman" w:cs="Times New Roman"/>
          <w:sz w:val="28"/>
          <w:szCs w:val="28"/>
        </w:rPr>
        <w:t>МКУ "Управл</w:t>
      </w:r>
      <w:r w:rsidR="00FF2A43">
        <w:rPr>
          <w:rFonts w:ascii="Times New Roman" w:eastAsia="Calibri" w:hAnsi="Times New Roman" w:cs="Times New Roman"/>
          <w:sz w:val="28"/>
          <w:szCs w:val="28"/>
        </w:rPr>
        <w:t xml:space="preserve">ение образования ГО Заречный"; </w:t>
      </w:r>
      <w:r w:rsidR="00234992">
        <w:rPr>
          <w:rFonts w:ascii="Times New Roman" w:eastAsia="Calibri" w:hAnsi="Times New Roman" w:cs="Times New Roman"/>
          <w:sz w:val="28"/>
          <w:szCs w:val="28"/>
        </w:rPr>
        <w:t>Захарова С.В.</w:t>
      </w:r>
      <w:r w:rsidR="004549C3" w:rsidRPr="006C286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FF2A43">
        <w:rPr>
          <w:rFonts w:ascii="Times New Roman" w:eastAsia="Calibri" w:hAnsi="Times New Roman" w:cs="Times New Roman"/>
          <w:sz w:val="28"/>
          <w:szCs w:val="28"/>
        </w:rPr>
        <w:t>зам.</w:t>
      </w:r>
      <w:r w:rsidR="004549C3" w:rsidRPr="006C286B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FF2A43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4549C3" w:rsidRPr="006C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A4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FF2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992">
        <w:rPr>
          <w:rFonts w:ascii="Times New Roman" w:eastAsia="Calibri" w:hAnsi="Times New Roman" w:cs="Times New Roman"/>
          <w:sz w:val="28"/>
          <w:szCs w:val="28"/>
        </w:rPr>
        <w:t>учебно-методическо</w:t>
      </w:r>
      <w:r w:rsidR="00FF2A43">
        <w:rPr>
          <w:rFonts w:ascii="Times New Roman" w:eastAsia="Calibri" w:hAnsi="Times New Roman" w:cs="Times New Roman"/>
          <w:sz w:val="28"/>
          <w:szCs w:val="28"/>
        </w:rPr>
        <w:t>й работе</w:t>
      </w:r>
      <w:r w:rsidR="0023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9C3" w:rsidRPr="006C286B">
        <w:rPr>
          <w:rFonts w:ascii="Times New Roman" w:eastAsia="Calibri" w:hAnsi="Times New Roman" w:cs="Times New Roman"/>
          <w:sz w:val="28"/>
          <w:szCs w:val="28"/>
        </w:rPr>
        <w:t>МКУ "Упра</w:t>
      </w:r>
      <w:r w:rsidR="000D700F" w:rsidRPr="006C286B">
        <w:rPr>
          <w:rFonts w:ascii="Times New Roman" w:eastAsia="Calibri" w:hAnsi="Times New Roman" w:cs="Times New Roman"/>
          <w:sz w:val="28"/>
          <w:szCs w:val="28"/>
        </w:rPr>
        <w:t xml:space="preserve">вление образования ГО Заречный"; </w:t>
      </w:r>
      <w:r w:rsidR="00F81F33" w:rsidRPr="006C28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0911" w:rsidRPr="006C286B" w:rsidRDefault="00C02A3B" w:rsidP="00F11998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86B">
        <w:rPr>
          <w:rFonts w:ascii="Times New Roman" w:hAnsi="Times New Roman" w:cs="Times New Roman"/>
          <w:sz w:val="28"/>
          <w:szCs w:val="28"/>
        </w:rPr>
        <w:t>Ожегова Г.В. -  главный специалист</w:t>
      </w:r>
      <w:r w:rsidR="000D700F" w:rsidRPr="006C286B">
        <w:rPr>
          <w:rFonts w:ascii="Times New Roman" w:hAnsi="Times New Roman" w:cs="Times New Roman"/>
          <w:sz w:val="28"/>
          <w:szCs w:val="28"/>
        </w:rPr>
        <w:t xml:space="preserve"> </w:t>
      </w:r>
      <w:r w:rsidR="00234992">
        <w:rPr>
          <w:rFonts w:ascii="Times New Roman" w:hAnsi="Times New Roman" w:cs="Times New Roman"/>
          <w:sz w:val="28"/>
          <w:szCs w:val="28"/>
        </w:rPr>
        <w:t xml:space="preserve">учебно-методического отдела </w:t>
      </w:r>
      <w:r w:rsidR="000D700F" w:rsidRPr="006C286B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ГО </w:t>
      </w:r>
      <w:r w:rsidRPr="006C286B">
        <w:rPr>
          <w:rFonts w:ascii="Times New Roman" w:hAnsi="Times New Roman" w:cs="Times New Roman"/>
          <w:sz w:val="28"/>
          <w:szCs w:val="28"/>
        </w:rPr>
        <w:t>Заречный»</w:t>
      </w:r>
      <w:r w:rsidR="00A722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7223B">
        <w:rPr>
          <w:rFonts w:ascii="Times New Roman" w:hAnsi="Times New Roman" w:cs="Times New Roman"/>
          <w:sz w:val="28"/>
          <w:szCs w:val="28"/>
        </w:rPr>
        <w:t>Зубатова</w:t>
      </w:r>
      <w:proofErr w:type="spellEnd"/>
      <w:r w:rsidR="00A7223B">
        <w:rPr>
          <w:rFonts w:ascii="Times New Roman" w:hAnsi="Times New Roman" w:cs="Times New Roman"/>
          <w:sz w:val="28"/>
          <w:szCs w:val="28"/>
        </w:rPr>
        <w:t xml:space="preserve"> Е.А. – зам. директора по </w:t>
      </w:r>
      <w:r w:rsidR="00FF2A43">
        <w:rPr>
          <w:rFonts w:ascii="Times New Roman" w:hAnsi="Times New Roman" w:cs="Times New Roman"/>
          <w:sz w:val="28"/>
          <w:szCs w:val="28"/>
        </w:rPr>
        <w:t xml:space="preserve">учебно-производственной </w:t>
      </w:r>
      <w:proofErr w:type="gramStart"/>
      <w:r w:rsidR="00FF2A43">
        <w:rPr>
          <w:rFonts w:ascii="Times New Roman" w:hAnsi="Times New Roman" w:cs="Times New Roman"/>
          <w:sz w:val="28"/>
          <w:szCs w:val="28"/>
        </w:rPr>
        <w:t>работе</w:t>
      </w:r>
      <w:r w:rsidR="00A7223B">
        <w:rPr>
          <w:rFonts w:ascii="Times New Roman" w:hAnsi="Times New Roman" w:cs="Times New Roman"/>
          <w:sz w:val="28"/>
          <w:szCs w:val="28"/>
        </w:rPr>
        <w:t xml:space="preserve">  ГАПОУ</w:t>
      </w:r>
      <w:proofErr w:type="gramEnd"/>
      <w:r w:rsidR="00A7223B">
        <w:rPr>
          <w:rFonts w:ascii="Times New Roman" w:hAnsi="Times New Roman" w:cs="Times New Roman"/>
          <w:sz w:val="28"/>
          <w:szCs w:val="28"/>
        </w:rPr>
        <w:t xml:space="preserve"> «БМТ»</w:t>
      </w:r>
    </w:p>
    <w:p w:rsidR="00E70AFE" w:rsidRDefault="00CA36C2" w:rsidP="00F11998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6C2">
        <w:rPr>
          <w:rFonts w:ascii="Times New Roman" w:hAnsi="Times New Roman" w:cs="Times New Roman"/>
          <w:sz w:val="28"/>
          <w:szCs w:val="28"/>
          <w:u w:val="single"/>
        </w:rPr>
        <w:t>Члены родительского комитета городского округа Заречный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250"/>
      </w:tblGrid>
      <w:tr w:rsidR="0095118D" w:rsidRPr="0095118D" w:rsidTr="0095118D">
        <w:tc>
          <w:tcPr>
            <w:tcW w:w="1101" w:type="dxa"/>
          </w:tcPr>
          <w:p w:rsidR="0095118D" w:rsidRPr="0095118D" w:rsidRDefault="0095118D" w:rsidP="009511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95118D" w:rsidRPr="0095118D" w:rsidRDefault="0095118D" w:rsidP="009511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8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95118D" w:rsidRPr="0095118D" w:rsidRDefault="0095118D" w:rsidP="0069232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8D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95118D" w:rsidRPr="0095118D" w:rsidTr="0095118D">
        <w:tc>
          <w:tcPr>
            <w:tcW w:w="1101" w:type="dxa"/>
          </w:tcPr>
          <w:p w:rsidR="0095118D" w:rsidRPr="0095118D" w:rsidRDefault="0095118D" w:rsidP="0095118D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18D">
              <w:rPr>
                <w:rFonts w:ascii="Times New Roman" w:hAnsi="Times New Roman" w:cs="Times New Roman"/>
                <w:sz w:val="28"/>
                <w:szCs w:val="28"/>
              </w:rPr>
              <w:t>Мичурова</w:t>
            </w:r>
            <w:proofErr w:type="spellEnd"/>
            <w:r w:rsidRPr="0095118D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843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</w:tr>
      <w:tr w:rsidR="0095118D" w:rsidRPr="0095118D" w:rsidTr="0095118D">
        <w:tc>
          <w:tcPr>
            <w:tcW w:w="1101" w:type="dxa"/>
          </w:tcPr>
          <w:p w:rsidR="0095118D" w:rsidRPr="0095118D" w:rsidRDefault="0095118D" w:rsidP="0095118D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Отставных Елена Андреевна</w:t>
            </w:r>
          </w:p>
        </w:tc>
        <w:tc>
          <w:tcPr>
            <w:tcW w:w="1843" w:type="dxa"/>
          </w:tcPr>
          <w:p w:rsid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«Детство»</w:t>
            </w:r>
          </w:p>
        </w:tc>
      </w:tr>
      <w:tr w:rsidR="0095118D" w:rsidRPr="0095118D" w:rsidTr="0095118D">
        <w:tc>
          <w:tcPr>
            <w:tcW w:w="1101" w:type="dxa"/>
          </w:tcPr>
          <w:p w:rsidR="0095118D" w:rsidRPr="0095118D" w:rsidRDefault="0095118D" w:rsidP="0095118D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1843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</w:tr>
      <w:tr w:rsidR="0095118D" w:rsidRPr="0095118D" w:rsidTr="0095118D">
        <w:tc>
          <w:tcPr>
            <w:tcW w:w="1101" w:type="dxa"/>
          </w:tcPr>
          <w:p w:rsidR="0095118D" w:rsidRPr="0095118D" w:rsidRDefault="0095118D" w:rsidP="0095118D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Ирина Владимировна</w:t>
            </w:r>
          </w:p>
        </w:tc>
        <w:tc>
          <w:tcPr>
            <w:tcW w:w="1843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</w:tr>
      <w:tr w:rsidR="0095118D" w:rsidRPr="0095118D" w:rsidTr="0095118D">
        <w:tc>
          <w:tcPr>
            <w:tcW w:w="1101" w:type="dxa"/>
          </w:tcPr>
          <w:p w:rsidR="0095118D" w:rsidRPr="0095118D" w:rsidRDefault="0095118D" w:rsidP="0095118D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1843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</w:tr>
      <w:tr w:rsidR="0095118D" w:rsidRPr="0095118D" w:rsidTr="0095118D">
        <w:tc>
          <w:tcPr>
            <w:tcW w:w="1101" w:type="dxa"/>
          </w:tcPr>
          <w:p w:rsidR="0095118D" w:rsidRPr="0095118D" w:rsidRDefault="0095118D" w:rsidP="0095118D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Китаева Ирина Владимировна</w:t>
            </w:r>
          </w:p>
        </w:tc>
        <w:tc>
          <w:tcPr>
            <w:tcW w:w="1843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</w:tr>
      <w:tr w:rsidR="0095118D" w:rsidRPr="0095118D" w:rsidTr="0095118D">
        <w:tc>
          <w:tcPr>
            <w:tcW w:w="1101" w:type="dxa"/>
          </w:tcPr>
          <w:p w:rsidR="0095118D" w:rsidRPr="0095118D" w:rsidRDefault="0095118D" w:rsidP="0095118D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Мячина Диана Валерьевна</w:t>
            </w:r>
          </w:p>
        </w:tc>
        <w:tc>
          <w:tcPr>
            <w:tcW w:w="1843" w:type="dxa"/>
          </w:tcPr>
          <w:p w:rsidR="0095118D" w:rsidRPr="0095118D" w:rsidRDefault="0095118D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ЦППМиСП</w:t>
            </w:r>
          </w:p>
        </w:tc>
      </w:tr>
    </w:tbl>
    <w:p w:rsidR="00CA36C2" w:rsidRPr="00CA36C2" w:rsidRDefault="00CA36C2" w:rsidP="00F11998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141E41" w:rsidRDefault="00000911" w:rsidP="00F1199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6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6B052C" w:rsidRPr="006C286B">
        <w:rPr>
          <w:rFonts w:ascii="Times New Roman" w:hAnsi="Times New Roman" w:cs="Times New Roman"/>
          <w:b/>
          <w:sz w:val="28"/>
          <w:szCs w:val="28"/>
        </w:rPr>
        <w:t>заседания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650"/>
      </w:tblGrid>
      <w:tr w:rsidR="00141E41" w:rsidRPr="00141E41" w:rsidTr="00141E41">
        <w:tc>
          <w:tcPr>
            <w:tcW w:w="675" w:type="dxa"/>
          </w:tcPr>
          <w:p w:rsidR="00141E41" w:rsidRPr="00141E41" w:rsidRDefault="00141E41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141E41" w:rsidRPr="00141E41" w:rsidRDefault="00141E41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4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650" w:type="dxa"/>
          </w:tcPr>
          <w:p w:rsidR="00141E41" w:rsidRPr="00141E41" w:rsidRDefault="00141E41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41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141E41" w:rsidRPr="00141E41" w:rsidTr="00141E41">
        <w:tc>
          <w:tcPr>
            <w:tcW w:w="675" w:type="dxa"/>
          </w:tcPr>
          <w:p w:rsidR="00141E41" w:rsidRPr="00A7223B" w:rsidRDefault="00141E41" w:rsidP="00A7223B">
            <w:pPr>
              <w:pStyle w:val="a3"/>
              <w:numPr>
                <w:ilvl w:val="0"/>
                <w:numId w:val="22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41E41" w:rsidRPr="00141E41" w:rsidRDefault="00A7223B" w:rsidP="00D472A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на программы дополнительного образования детей</w:t>
            </w:r>
          </w:p>
        </w:tc>
        <w:tc>
          <w:tcPr>
            <w:tcW w:w="3650" w:type="dxa"/>
          </w:tcPr>
          <w:p w:rsidR="00141E41" w:rsidRPr="00141E41" w:rsidRDefault="007E2AD5" w:rsidP="00A7223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86B">
              <w:rPr>
                <w:rFonts w:ascii="Times New Roman" w:hAnsi="Times New Roman" w:cs="Times New Roman"/>
                <w:sz w:val="28"/>
                <w:szCs w:val="28"/>
              </w:rPr>
              <w:t>Оже</w:t>
            </w:r>
            <w:r w:rsidR="00A7223B">
              <w:rPr>
                <w:rFonts w:ascii="Times New Roman" w:hAnsi="Times New Roman" w:cs="Times New Roman"/>
                <w:sz w:val="28"/>
                <w:szCs w:val="28"/>
              </w:rPr>
              <w:t xml:space="preserve">гова Г.В. -  главный специалист </w:t>
            </w:r>
            <w:r w:rsidRPr="006C286B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ГО Заречный»</w:t>
            </w:r>
          </w:p>
        </w:tc>
      </w:tr>
      <w:tr w:rsidR="00141E41" w:rsidRPr="00141E41" w:rsidTr="00141E41">
        <w:tc>
          <w:tcPr>
            <w:tcW w:w="675" w:type="dxa"/>
          </w:tcPr>
          <w:p w:rsidR="00141E41" w:rsidRPr="00A7223B" w:rsidRDefault="00141E41" w:rsidP="00A7223B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41E41" w:rsidRPr="00141E41" w:rsidRDefault="00A7223B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возможностях получения рабочих профессий 8-11 классов</w:t>
            </w:r>
          </w:p>
        </w:tc>
        <w:tc>
          <w:tcPr>
            <w:tcW w:w="3650" w:type="dxa"/>
          </w:tcPr>
          <w:p w:rsidR="00141E41" w:rsidRPr="00A7223B" w:rsidRDefault="00A7223B" w:rsidP="00A722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–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  ГАПОУ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«БМТ» </w:t>
            </w:r>
          </w:p>
        </w:tc>
      </w:tr>
      <w:tr w:rsidR="00141E41" w:rsidRPr="00141E41" w:rsidTr="00141E41">
        <w:tc>
          <w:tcPr>
            <w:tcW w:w="675" w:type="dxa"/>
          </w:tcPr>
          <w:p w:rsidR="00141E41" w:rsidRPr="00A7223B" w:rsidRDefault="00141E41" w:rsidP="00A7223B">
            <w:pPr>
              <w:pStyle w:val="a3"/>
              <w:numPr>
                <w:ilvl w:val="0"/>
                <w:numId w:val="22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E2AD5" w:rsidRPr="00A7223B" w:rsidRDefault="0078233C" w:rsidP="00A722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председателя РК</w:t>
            </w:r>
          </w:p>
          <w:p w:rsidR="00141E41" w:rsidRPr="00141E41" w:rsidRDefault="00141E41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41E41" w:rsidRPr="00141E41" w:rsidRDefault="0078233C" w:rsidP="00F119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Мячина Д.В. – член РК, секретарь</w:t>
            </w:r>
          </w:p>
        </w:tc>
      </w:tr>
    </w:tbl>
    <w:p w:rsidR="00141E41" w:rsidRDefault="00141E41" w:rsidP="00F1199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09" w:rsidRPr="0078233C" w:rsidRDefault="00000911" w:rsidP="00FF2A43">
      <w:pPr>
        <w:pStyle w:val="a3"/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6B">
        <w:rPr>
          <w:rFonts w:ascii="Times New Roman" w:hAnsi="Times New Roman" w:cs="Times New Roman"/>
          <w:b/>
          <w:sz w:val="28"/>
          <w:szCs w:val="28"/>
        </w:rPr>
        <w:t>Ход заседания.</w:t>
      </w:r>
    </w:p>
    <w:p w:rsidR="00652991" w:rsidRDefault="00652991" w:rsidP="00FF2A43">
      <w:pPr>
        <w:pStyle w:val="a3"/>
        <w:numPr>
          <w:ilvl w:val="0"/>
          <w:numId w:val="23"/>
        </w:numPr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к родительской общественности выступил </w:t>
      </w:r>
    </w:p>
    <w:p w:rsidR="00C04D4F" w:rsidRPr="00652991" w:rsidRDefault="00652991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991">
        <w:rPr>
          <w:rFonts w:ascii="Times New Roman" w:hAnsi="Times New Roman" w:cs="Times New Roman"/>
          <w:sz w:val="28"/>
          <w:szCs w:val="28"/>
        </w:rPr>
        <w:t xml:space="preserve">И. Г. Соловьев. </w:t>
      </w:r>
    </w:p>
    <w:p w:rsidR="00652991" w:rsidRDefault="00652991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991">
        <w:rPr>
          <w:rFonts w:ascii="Times New Roman" w:hAnsi="Times New Roman" w:cs="Times New Roman"/>
          <w:sz w:val="28"/>
          <w:szCs w:val="28"/>
        </w:rPr>
        <w:t xml:space="preserve">Игорь Григорьевич </w:t>
      </w:r>
      <w:r>
        <w:rPr>
          <w:rFonts w:ascii="Times New Roman" w:hAnsi="Times New Roman" w:cs="Times New Roman"/>
          <w:sz w:val="28"/>
          <w:szCs w:val="28"/>
        </w:rPr>
        <w:t>рассказа</w:t>
      </w:r>
      <w:r w:rsidR="00490E9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о начале учебного года в ОО городского округа, о том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каких ОО закончены </w:t>
      </w:r>
      <w:r w:rsidR="00E5650D">
        <w:rPr>
          <w:rFonts w:ascii="Times New Roman" w:hAnsi="Times New Roman" w:cs="Times New Roman"/>
          <w:sz w:val="28"/>
          <w:szCs w:val="28"/>
        </w:rPr>
        <w:t xml:space="preserve">или заканчиваются </w:t>
      </w:r>
      <w:r>
        <w:rPr>
          <w:rFonts w:ascii="Times New Roman" w:hAnsi="Times New Roman" w:cs="Times New Roman"/>
          <w:sz w:val="28"/>
          <w:szCs w:val="28"/>
        </w:rPr>
        <w:t>ремонты</w:t>
      </w:r>
      <w:r w:rsidR="00E5650D">
        <w:rPr>
          <w:rFonts w:ascii="Times New Roman" w:hAnsi="Times New Roman" w:cs="Times New Roman"/>
          <w:sz w:val="28"/>
          <w:szCs w:val="28"/>
        </w:rPr>
        <w:t xml:space="preserve"> (СОШ №2, СОШ №4, ДОУ «</w:t>
      </w:r>
      <w:proofErr w:type="spellStart"/>
      <w:r w:rsidR="00E5650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E5650D">
        <w:rPr>
          <w:rFonts w:ascii="Times New Roman" w:hAnsi="Times New Roman" w:cs="Times New Roman"/>
          <w:sz w:val="28"/>
          <w:szCs w:val="28"/>
        </w:rPr>
        <w:t xml:space="preserve">»).  </w:t>
      </w:r>
    </w:p>
    <w:p w:rsidR="00490E99" w:rsidRDefault="00490E99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Далее, И.Г. Соловьев ознакомил присутствующих с новыми программами дополнительного образован</w:t>
      </w:r>
      <w:r w:rsidR="00FF2A43">
        <w:rPr>
          <w:rFonts w:ascii="Times New Roman" w:hAnsi="Times New Roman" w:cs="Times New Roman"/>
          <w:sz w:val="28"/>
          <w:szCs w:val="28"/>
        </w:rPr>
        <w:t>ия</w:t>
      </w:r>
      <w:r w:rsidR="00BE5B81">
        <w:rPr>
          <w:rFonts w:ascii="Times New Roman" w:hAnsi="Times New Roman" w:cs="Times New Roman"/>
          <w:sz w:val="28"/>
          <w:szCs w:val="28"/>
        </w:rPr>
        <w:t>.</w:t>
      </w:r>
    </w:p>
    <w:p w:rsidR="003140F6" w:rsidRDefault="00BE5B81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0F6">
        <w:rPr>
          <w:rFonts w:ascii="Times New Roman" w:hAnsi="Times New Roman" w:cs="Times New Roman"/>
          <w:sz w:val="28"/>
          <w:szCs w:val="28"/>
        </w:rPr>
        <w:t xml:space="preserve">В новом учебном  году удалось привлечь на территорию 23 педагога, хотя </w:t>
      </w:r>
      <w:r>
        <w:rPr>
          <w:rFonts w:ascii="Times New Roman" w:hAnsi="Times New Roman" w:cs="Times New Roman"/>
          <w:sz w:val="28"/>
          <w:szCs w:val="28"/>
        </w:rPr>
        <w:t xml:space="preserve"> проблема дефицита </w:t>
      </w:r>
      <w:r w:rsidR="003140F6">
        <w:rPr>
          <w:rFonts w:ascii="Times New Roman" w:hAnsi="Times New Roman" w:cs="Times New Roman"/>
          <w:sz w:val="28"/>
          <w:szCs w:val="28"/>
        </w:rPr>
        <w:t>педагогических кадров остается очень острой</w:t>
      </w:r>
      <w:r>
        <w:rPr>
          <w:rFonts w:ascii="Times New Roman" w:hAnsi="Times New Roman" w:cs="Times New Roman"/>
          <w:sz w:val="28"/>
          <w:szCs w:val="28"/>
        </w:rPr>
        <w:t xml:space="preserve">, нагрузка </w:t>
      </w:r>
      <w:r w:rsidR="003140F6">
        <w:rPr>
          <w:rFonts w:ascii="Times New Roman" w:hAnsi="Times New Roman" w:cs="Times New Roman"/>
          <w:sz w:val="28"/>
          <w:szCs w:val="28"/>
        </w:rPr>
        <w:t xml:space="preserve">растет. </w:t>
      </w:r>
    </w:p>
    <w:p w:rsidR="002F6B8A" w:rsidRDefault="003140F6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воспитателей,</w:t>
      </w:r>
      <w:r w:rsidRPr="00314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логопедов, у</w:t>
      </w:r>
      <w:r w:rsidR="00FF2A43">
        <w:rPr>
          <w:rFonts w:ascii="Times New Roman" w:hAnsi="Times New Roman" w:cs="Times New Roman"/>
          <w:sz w:val="28"/>
          <w:szCs w:val="28"/>
        </w:rPr>
        <w:t>чителей биологии, химии, физики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B8A" w:rsidRDefault="002F6B8A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Наблюдается большая плотность населения в сельской территории. А в перспективе строительство пятого блока, это порядка 1200 новых специалистов, работников с семьями, детьми.</w:t>
      </w:r>
    </w:p>
    <w:p w:rsidR="00652991" w:rsidRDefault="002F6B8A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40F6">
        <w:rPr>
          <w:rFonts w:ascii="Times New Roman" w:hAnsi="Times New Roman" w:cs="Times New Roman"/>
          <w:sz w:val="28"/>
          <w:szCs w:val="28"/>
        </w:rPr>
        <w:t xml:space="preserve"> Проблемы решаются всеми возможными способами, рассматриваются различные варианты.</w:t>
      </w:r>
    </w:p>
    <w:p w:rsidR="005668B9" w:rsidRDefault="005668B9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Выпускникам школ предлагается  целевое обучение при поступлении в педагогический университет. В этом году уже поступили 2 человека.</w:t>
      </w:r>
    </w:p>
    <w:p w:rsidR="005668B9" w:rsidRDefault="005668B9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новом учебном году в СОШ №7 открыты два коррекционных</w:t>
      </w:r>
      <w:r w:rsidRPr="005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 удалось найти двух учителей со специальным образование</w:t>
      </w:r>
      <w:r w:rsidR="0078233C">
        <w:rPr>
          <w:rFonts w:ascii="Times New Roman" w:hAnsi="Times New Roman" w:cs="Times New Roman"/>
          <w:sz w:val="28"/>
          <w:szCs w:val="28"/>
        </w:rPr>
        <w:t>м, которые приехали из Кургана.</w:t>
      </w:r>
    </w:p>
    <w:p w:rsidR="005668B9" w:rsidRDefault="005668B9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FF2A43">
        <w:rPr>
          <w:rFonts w:ascii="Times New Roman" w:hAnsi="Times New Roman" w:cs="Times New Roman"/>
          <w:sz w:val="28"/>
          <w:szCs w:val="28"/>
        </w:rPr>
        <w:t xml:space="preserve">задала </w:t>
      </w:r>
      <w:proofErr w:type="spellStart"/>
      <w:r w:rsidR="00FF2A43">
        <w:rPr>
          <w:rFonts w:ascii="Times New Roman" w:hAnsi="Times New Roman" w:cs="Times New Roman"/>
          <w:sz w:val="28"/>
          <w:szCs w:val="28"/>
        </w:rPr>
        <w:t>Осташева</w:t>
      </w:r>
      <w:proofErr w:type="spellEnd"/>
      <w:r w:rsidR="00FF2A43">
        <w:rPr>
          <w:rFonts w:ascii="Times New Roman" w:hAnsi="Times New Roman" w:cs="Times New Roman"/>
          <w:sz w:val="28"/>
          <w:szCs w:val="28"/>
        </w:rPr>
        <w:t xml:space="preserve"> В.В.: Ч</w:t>
      </w:r>
      <w:r w:rsidR="00CA36C2">
        <w:rPr>
          <w:rFonts w:ascii="Times New Roman" w:hAnsi="Times New Roman" w:cs="Times New Roman"/>
          <w:sz w:val="28"/>
          <w:szCs w:val="28"/>
        </w:rPr>
        <w:t>то помогло привлечь педагогов?</w:t>
      </w:r>
    </w:p>
    <w:p w:rsidR="00CA36C2" w:rsidRDefault="00CA36C2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дал И.Г. Соловьев: предоставление жилья.</w:t>
      </w:r>
    </w:p>
    <w:p w:rsidR="00CA36C2" w:rsidRDefault="00CA36C2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Отставных Е.А. о привлечении воспитателей, есть ли возможность у города обеспечить их жильем.</w:t>
      </w:r>
    </w:p>
    <w:p w:rsidR="00CA36C2" w:rsidRDefault="00CA36C2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И.Г. Соловьева: руководству ДОУ необходимо написать </w:t>
      </w:r>
      <w:r w:rsidR="0078233C">
        <w:rPr>
          <w:rFonts w:ascii="Times New Roman" w:hAnsi="Times New Roman" w:cs="Times New Roman"/>
          <w:sz w:val="28"/>
          <w:szCs w:val="28"/>
        </w:rPr>
        <w:t>о проблеме.</w:t>
      </w:r>
    </w:p>
    <w:p w:rsidR="00FF2A43" w:rsidRDefault="00FF2A43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D29" w:rsidRDefault="00CA36C2" w:rsidP="00FF2A43">
      <w:pPr>
        <w:pStyle w:val="a3"/>
        <w:numPr>
          <w:ilvl w:val="0"/>
          <w:numId w:val="23"/>
        </w:numPr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6C2">
        <w:rPr>
          <w:rFonts w:ascii="Times New Roman" w:hAnsi="Times New Roman" w:cs="Times New Roman"/>
          <w:sz w:val="28"/>
          <w:szCs w:val="28"/>
        </w:rPr>
        <w:t xml:space="preserve"> </w:t>
      </w:r>
      <w:r w:rsidR="0095118D" w:rsidRPr="0095118D">
        <w:rPr>
          <w:rFonts w:ascii="Times New Roman" w:hAnsi="Times New Roman" w:cs="Times New Roman"/>
          <w:sz w:val="28"/>
          <w:szCs w:val="28"/>
        </w:rPr>
        <w:t>О возможностях получения рабочих профессий 8-11 классов</w:t>
      </w:r>
      <w:r w:rsidR="0095118D">
        <w:rPr>
          <w:rFonts w:ascii="Times New Roman" w:hAnsi="Times New Roman" w:cs="Times New Roman"/>
          <w:sz w:val="28"/>
          <w:szCs w:val="28"/>
        </w:rPr>
        <w:t xml:space="preserve"> рассказала присутствующим </w:t>
      </w:r>
      <w:proofErr w:type="spellStart"/>
      <w:r w:rsidR="0095118D">
        <w:rPr>
          <w:rFonts w:ascii="Times New Roman" w:hAnsi="Times New Roman" w:cs="Times New Roman"/>
          <w:sz w:val="28"/>
          <w:szCs w:val="28"/>
        </w:rPr>
        <w:t>Е.А.Зубатова</w:t>
      </w:r>
      <w:proofErr w:type="spellEnd"/>
      <w:r w:rsidR="0095118D">
        <w:rPr>
          <w:rFonts w:ascii="Times New Roman" w:hAnsi="Times New Roman" w:cs="Times New Roman"/>
          <w:sz w:val="28"/>
          <w:szCs w:val="28"/>
        </w:rPr>
        <w:t>.</w:t>
      </w:r>
      <w:r w:rsidR="00DD3D29" w:rsidRPr="00DD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29" w:rsidRDefault="001D041C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3D29" w:rsidRPr="00DD3D29">
        <w:rPr>
          <w:rFonts w:ascii="Times New Roman" w:hAnsi="Times New Roman" w:cs="Times New Roman"/>
          <w:sz w:val="28"/>
          <w:szCs w:val="28"/>
        </w:rPr>
        <w:t>Евгения Александровна</w:t>
      </w:r>
      <w:r w:rsidR="00DD3D29">
        <w:rPr>
          <w:rFonts w:ascii="Times New Roman" w:hAnsi="Times New Roman" w:cs="Times New Roman"/>
          <w:sz w:val="28"/>
          <w:szCs w:val="28"/>
        </w:rPr>
        <w:t xml:space="preserve"> представила презентацию по теме выступления, рассказала о направлениях работы, о специальностях, кот</w:t>
      </w:r>
      <w:r>
        <w:rPr>
          <w:rFonts w:ascii="Times New Roman" w:hAnsi="Times New Roman" w:cs="Times New Roman"/>
          <w:sz w:val="28"/>
          <w:szCs w:val="28"/>
        </w:rPr>
        <w:t>орые входят в федеральный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 интересной насыщенной жизни студентов техникума.</w:t>
      </w:r>
    </w:p>
    <w:p w:rsidR="001D041C" w:rsidRDefault="001D041C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году в техникум поступило рекордное количество обучающихся, абитуриентов. Средний проходной балл для поступающих – 4,3-4,7.</w:t>
      </w:r>
    </w:p>
    <w:p w:rsidR="001D041C" w:rsidRDefault="00FF2A43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41C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1D041C">
        <w:rPr>
          <w:rFonts w:ascii="Times New Roman" w:hAnsi="Times New Roman" w:cs="Times New Roman"/>
          <w:sz w:val="28"/>
          <w:szCs w:val="28"/>
        </w:rPr>
        <w:t>Зубатова</w:t>
      </w:r>
      <w:proofErr w:type="spellEnd"/>
      <w:r w:rsidR="001D041C">
        <w:rPr>
          <w:rFonts w:ascii="Times New Roman" w:hAnsi="Times New Roman" w:cs="Times New Roman"/>
          <w:sz w:val="28"/>
          <w:szCs w:val="28"/>
        </w:rPr>
        <w:t xml:space="preserve"> пригласила всех на день открытых дверей, который пройдет 18 октября с 8.30 до 16.00. </w:t>
      </w:r>
    </w:p>
    <w:p w:rsidR="001D041C" w:rsidRDefault="001D041C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 направлены приглашения. </w:t>
      </w:r>
    </w:p>
    <w:p w:rsidR="001D041C" w:rsidRDefault="001D041C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82546D">
        <w:rPr>
          <w:rFonts w:ascii="Times New Roman" w:hAnsi="Times New Roman" w:cs="Times New Roman"/>
          <w:sz w:val="28"/>
          <w:szCs w:val="28"/>
        </w:rPr>
        <w:t>родителей: возможно ли обучение детей-инвалидов, в частности, обучающихся с ОВЗ.</w:t>
      </w:r>
    </w:p>
    <w:p w:rsidR="00DD3D29" w:rsidRDefault="0082546D" w:rsidP="00FF2A43">
      <w:pPr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дала Е.А.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адаптированных программ.</w:t>
      </w:r>
      <w:r w:rsidR="00FF2A43">
        <w:rPr>
          <w:rFonts w:ascii="Times New Roman" w:hAnsi="Times New Roman" w:cs="Times New Roman"/>
          <w:sz w:val="28"/>
          <w:szCs w:val="28"/>
        </w:rPr>
        <w:t xml:space="preserve"> </w:t>
      </w:r>
      <w:r w:rsidR="00E42A65">
        <w:rPr>
          <w:rFonts w:ascii="Times New Roman" w:hAnsi="Times New Roman" w:cs="Times New Roman"/>
          <w:sz w:val="28"/>
          <w:szCs w:val="28"/>
        </w:rPr>
        <w:t xml:space="preserve">Евгения Александровна разъяснила родителям, что не стоит скрывать протокол ПМПК. Такие случаи бывают при поступлении, тогда </w:t>
      </w:r>
      <w:r w:rsidR="00E42A65">
        <w:rPr>
          <w:rFonts w:ascii="Times New Roman" w:hAnsi="Times New Roman" w:cs="Times New Roman"/>
          <w:sz w:val="28"/>
          <w:szCs w:val="28"/>
        </w:rPr>
        <w:lastRenderedPageBreak/>
        <w:t>студент не справится с программой. Можно предложить другую специальность.</w:t>
      </w:r>
    </w:p>
    <w:p w:rsidR="0093643E" w:rsidRDefault="00E42A65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техникуме обучаются ребята</w:t>
      </w:r>
      <w:r w:rsidR="00FF2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инвалидность, но не по когнитивным способностям.</w:t>
      </w:r>
    </w:p>
    <w:p w:rsidR="00D472AE" w:rsidRDefault="0093643E" w:rsidP="00FF2A43">
      <w:pPr>
        <w:pStyle w:val="a3"/>
        <w:numPr>
          <w:ilvl w:val="0"/>
          <w:numId w:val="23"/>
        </w:numPr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2AE">
        <w:rPr>
          <w:rFonts w:ascii="Times New Roman" w:hAnsi="Times New Roman" w:cs="Times New Roman"/>
          <w:sz w:val="28"/>
          <w:szCs w:val="28"/>
        </w:rPr>
        <w:t>Ожегова Г.В.</w:t>
      </w:r>
      <w:r w:rsidR="00D472AE" w:rsidRPr="00D472AE">
        <w:rPr>
          <w:rFonts w:ascii="Times New Roman" w:hAnsi="Times New Roman" w:cs="Times New Roman"/>
          <w:sz w:val="28"/>
          <w:szCs w:val="28"/>
        </w:rPr>
        <w:t xml:space="preserve"> осветила вопрос </w:t>
      </w:r>
      <w:proofErr w:type="gramStart"/>
      <w:r w:rsidR="00D472AE" w:rsidRPr="00D472AE">
        <w:rPr>
          <w:rFonts w:ascii="Times New Roman" w:hAnsi="Times New Roman" w:cs="Times New Roman"/>
          <w:sz w:val="28"/>
          <w:szCs w:val="28"/>
        </w:rPr>
        <w:t>о</w:t>
      </w:r>
      <w:r w:rsidRPr="00D472AE">
        <w:rPr>
          <w:rFonts w:ascii="Times New Roman" w:hAnsi="Times New Roman" w:cs="Times New Roman"/>
          <w:sz w:val="28"/>
          <w:szCs w:val="28"/>
        </w:rPr>
        <w:t xml:space="preserve">  </w:t>
      </w:r>
      <w:r w:rsidR="00D472AE" w:rsidRPr="00D472AE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="00D472AE" w:rsidRPr="00D472AE">
        <w:rPr>
          <w:rFonts w:ascii="Times New Roman" w:hAnsi="Times New Roman" w:cs="Times New Roman"/>
          <w:sz w:val="28"/>
          <w:szCs w:val="28"/>
        </w:rPr>
        <w:t xml:space="preserve"> на программы дополнительного образования детей, познакомила родителей или напомнила им о том, как зарегистрироваться на </w:t>
      </w:r>
      <w:r w:rsidR="00FF2A43">
        <w:rPr>
          <w:rFonts w:ascii="Times New Roman" w:hAnsi="Times New Roman" w:cs="Times New Roman"/>
          <w:sz w:val="28"/>
          <w:szCs w:val="28"/>
        </w:rPr>
        <w:t xml:space="preserve">платформа «Навигатор дополнительного </w:t>
      </w:r>
      <w:r w:rsidR="00D472AE" w:rsidRPr="00D472AE">
        <w:rPr>
          <w:rFonts w:ascii="Times New Roman" w:hAnsi="Times New Roman" w:cs="Times New Roman"/>
          <w:sz w:val="28"/>
          <w:szCs w:val="28"/>
        </w:rPr>
        <w:t>образования</w:t>
      </w:r>
      <w:r w:rsidR="00FF2A43">
        <w:rPr>
          <w:rFonts w:ascii="Times New Roman" w:hAnsi="Times New Roman" w:cs="Times New Roman"/>
          <w:sz w:val="28"/>
          <w:szCs w:val="28"/>
        </w:rPr>
        <w:t>»</w:t>
      </w:r>
      <w:r w:rsidR="00D472AE" w:rsidRPr="00D472AE">
        <w:rPr>
          <w:rFonts w:ascii="Times New Roman" w:hAnsi="Times New Roman" w:cs="Times New Roman"/>
          <w:sz w:val="28"/>
          <w:szCs w:val="28"/>
        </w:rPr>
        <w:t xml:space="preserve">. </w:t>
      </w:r>
      <w:r w:rsidR="00D472AE">
        <w:rPr>
          <w:rFonts w:ascii="Times New Roman" w:hAnsi="Times New Roman" w:cs="Times New Roman"/>
          <w:sz w:val="28"/>
          <w:szCs w:val="28"/>
        </w:rPr>
        <w:t>Это необходимая процедура для получения дополнительного образования школьников.</w:t>
      </w:r>
    </w:p>
    <w:p w:rsidR="00B53124" w:rsidRDefault="00D472AE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программы дополнительного образования обучающихся размещены на сайтах ОО.</w:t>
      </w:r>
    </w:p>
    <w:p w:rsidR="00D472AE" w:rsidRDefault="00B53124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СОШ №1 работает баскетбольная секция, в</w:t>
      </w:r>
      <w:r w:rsidRPr="00B53124">
        <w:rPr>
          <w:rFonts w:ascii="Times New Roman" w:hAnsi="Times New Roman" w:cs="Times New Roman"/>
          <w:sz w:val="28"/>
          <w:szCs w:val="28"/>
        </w:rPr>
        <w:t xml:space="preserve"> СОШ №2 – волейбольная, в СОШ №3 – школьный театр и баскетбол,</w:t>
      </w:r>
      <w:r w:rsidR="00D472AE" w:rsidRPr="00B53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СОШ №6 – баскетбол, волейбол, школа безопасности, </w:t>
      </w:r>
      <w:r w:rsidR="00113F59">
        <w:rPr>
          <w:rFonts w:ascii="Times New Roman" w:hAnsi="Times New Roman" w:cs="Times New Roman"/>
          <w:sz w:val="28"/>
          <w:szCs w:val="28"/>
        </w:rPr>
        <w:t>школьное лесничество «Кедр», в СОШ №7 – пулевая стрельба (патриотический клуб «Атом»), приглашают всех желающих.</w:t>
      </w:r>
    </w:p>
    <w:p w:rsidR="00113F59" w:rsidRDefault="00113F59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Учреждения дополнительного образования имеют ряд своих образовательных программ: ЦДТ, ДЮСШ (спортивная школа «Атом»-  27 программ), Десантник.</w:t>
      </w:r>
    </w:p>
    <w:p w:rsidR="00113F59" w:rsidRDefault="00113F59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ДОУ «Детство» имеет программы дошкольного дополнительного образования.</w:t>
      </w:r>
    </w:p>
    <w:p w:rsidR="00113F59" w:rsidRPr="00B53124" w:rsidRDefault="00113F59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ЦППМиСП в этом году начали обучение по направлениям: педагогика, психология, медицина, журналистика.</w:t>
      </w:r>
    </w:p>
    <w:p w:rsidR="008763C7" w:rsidRDefault="00113F59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</w:t>
      </w:r>
      <w:r w:rsidR="00FA05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разместить полную информацию на сайте УО</w:t>
      </w:r>
      <w:r w:rsidR="00FA052C">
        <w:rPr>
          <w:rFonts w:ascii="Times New Roman" w:hAnsi="Times New Roman" w:cs="Times New Roman"/>
          <w:sz w:val="28"/>
          <w:szCs w:val="28"/>
        </w:rPr>
        <w:t>.</w:t>
      </w:r>
    </w:p>
    <w:p w:rsidR="00FA052C" w:rsidRDefault="00FA052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52C" w:rsidRDefault="00FA052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Далее, прозвучала информация по «Молодежному центру», которую планируется открыть в помещении Клуба любительских объединений по ул. Кузнецова. </w:t>
      </w:r>
    </w:p>
    <w:p w:rsidR="00FA052C" w:rsidRDefault="00FA052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задали вопрос по «Пушкинской карте». Ответ дал И.Г. Соловьев.</w:t>
      </w:r>
    </w:p>
    <w:p w:rsidR="00FA052C" w:rsidRDefault="00FA052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 целом по РФ реализуется плохо, обучающиеся либо не оформляют карту, либо не используют  ее возможности.</w:t>
      </w:r>
    </w:p>
    <w:p w:rsidR="00FA052C" w:rsidRDefault="00FA052C" w:rsidP="00FF2A43">
      <w:pPr>
        <w:pStyle w:val="a3"/>
        <w:numPr>
          <w:ilvl w:val="0"/>
          <w:numId w:val="23"/>
        </w:numPr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обсуждение кандидатуры председателя родительского комитета городского округа Заречный.</w:t>
      </w:r>
    </w:p>
    <w:p w:rsidR="00FA052C" w:rsidRDefault="00FA052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Предложено выдвинуть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Веру Владимировну (РК СОШ №7)</w:t>
      </w:r>
    </w:p>
    <w:p w:rsidR="00FA052C" w:rsidRDefault="0078233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единогласно.</w:t>
      </w:r>
    </w:p>
    <w:p w:rsidR="0078233C" w:rsidRDefault="0078233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Возражений нет. </w:t>
      </w:r>
    </w:p>
    <w:p w:rsidR="0078233C" w:rsidRDefault="0078233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Воздержавшихся нет.</w:t>
      </w:r>
    </w:p>
    <w:p w:rsidR="0078233C" w:rsidRDefault="0078233C" w:rsidP="00FF2A43">
      <w:pPr>
        <w:pStyle w:val="a3"/>
        <w:tabs>
          <w:tab w:val="left" w:pos="0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86F" w:rsidRPr="006C286B" w:rsidRDefault="006506F2" w:rsidP="00FF2A43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6B">
        <w:rPr>
          <w:rFonts w:ascii="Times New Roman" w:hAnsi="Times New Roman" w:cs="Times New Roman"/>
          <w:b/>
          <w:sz w:val="28"/>
          <w:szCs w:val="28"/>
        </w:rPr>
        <w:t>По итогам собрания решено</w:t>
      </w:r>
      <w:r w:rsidR="009C586F" w:rsidRPr="006C286B">
        <w:rPr>
          <w:rFonts w:ascii="Times New Roman" w:hAnsi="Times New Roman" w:cs="Times New Roman"/>
          <w:b/>
          <w:sz w:val="28"/>
          <w:szCs w:val="28"/>
        </w:rPr>
        <w:t>:</w:t>
      </w:r>
    </w:p>
    <w:p w:rsidR="00ED5F2B" w:rsidRPr="006C286B" w:rsidRDefault="007768EC" w:rsidP="00FF2A43">
      <w:pPr>
        <w:pStyle w:val="a3"/>
        <w:numPr>
          <w:ilvl w:val="0"/>
          <w:numId w:val="3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86B">
        <w:rPr>
          <w:rFonts w:ascii="Times New Roman" w:hAnsi="Times New Roman" w:cs="Times New Roman"/>
          <w:sz w:val="28"/>
          <w:szCs w:val="28"/>
        </w:rPr>
        <w:t>Принять во внимание информацию выступающих по докладам.</w:t>
      </w:r>
    </w:p>
    <w:p w:rsidR="008B596F" w:rsidRDefault="001A5679" w:rsidP="00FF2A43">
      <w:pPr>
        <w:pStyle w:val="a3"/>
        <w:numPr>
          <w:ilvl w:val="0"/>
          <w:numId w:val="3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86B">
        <w:rPr>
          <w:rFonts w:ascii="Times New Roman" w:hAnsi="Times New Roman" w:cs="Times New Roman"/>
          <w:sz w:val="28"/>
          <w:szCs w:val="28"/>
        </w:rPr>
        <w:t xml:space="preserve">Донести информацию </w:t>
      </w:r>
      <w:r w:rsidR="007768EC" w:rsidRPr="006C286B">
        <w:rPr>
          <w:rFonts w:ascii="Times New Roman" w:hAnsi="Times New Roman" w:cs="Times New Roman"/>
          <w:sz w:val="28"/>
          <w:szCs w:val="28"/>
        </w:rPr>
        <w:t>до родительской общественности через выступление на роди</w:t>
      </w:r>
      <w:r w:rsidRPr="006C286B">
        <w:rPr>
          <w:rFonts w:ascii="Times New Roman" w:hAnsi="Times New Roman" w:cs="Times New Roman"/>
          <w:sz w:val="28"/>
          <w:szCs w:val="28"/>
        </w:rPr>
        <w:t>тельских общешкольных собраниях.</w:t>
      </w:r>
    </w:p>
    <w:p w:rsidR="001464C8" w:rsidRPr="006C286B" w:rsidRDefault="009C586F" w:rsidP="00FF2A43">
      <w:pPr>
        <w:pStyle w:val="a3"/>
        <w:numPr>
          <w:ilvl w:val="0"/>
          <w:numId w:val="3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86B">
        <w:rPr>
          <w:rFonts w:ascii="Times New Roman" w:hAnsi="Times New Roman" w:cs="Times New Roman"/>
          <w:sz w:val="28"/>
          <w:szCs w:val="28"/>
        </w:rPr>
        <w:t xml:space="preserve">Информацию о состоявшемся </w:t>
      </w:r>
      <w:r w:rsidR="00A14A2A" w:rsidRPr="006C286B">
        <w:rPr>
          <w:rFonts w:ascii="Times New Roman" w:hAnsi="Times New Roman" w:cs="Times New Roman"/>
          <w:sz w:val="28"/>
          <w:szCs w:val="28"/>
        </w:rPr>
        <w:t>заседании родительского комитета</w:t>
      </w:r>
      <w:r w:rsidRPr="006C286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AA1D46" w:rsidRPr="006C286B">
        <w:rPr>
          <w:rFonts w:ascii="Times New Roman" w:hAnsi="Times New Roman" w:cs="Times New Roman"/>
          <w:sz w:val="28"/>
          <w:szCs w:val="28"/>
        </w:rPr>
        <w:t>округа Заречный</w:t>
      </w:r>
      <w:r w:rsidR="001464C8" w:rsidRPr="006C286B">
        <w:rPr>
          <w:rFonts w:ascii="Times New Roman" w:hAnsi="Times New Roman" w:cs="Times New Roman"/>
          <w:sz w:val="28"/>
          <w:szCs w:val="28"/>
        </w:rPr>
        <w:t xml:space="preserve"> разместить в </w:t>
      </w:r>
      <w:r w:rsidR="00A14A2A" w:rsidRPr="006C286B">
        <w:rPr>
          <w:rFonts w:ascii="Times New Roman" w:hAnsi="Times New Roman" w:cs="Times New Roman"/>
          <w:sz w:val="28"/>
          <w:szCs w:val="28"/>
        </w:rPr>
        <w:t>СМИ, на сайте, в группе «</w:t>
      </w:r>
      <w:proofErr w:type="spellStart"/>
      <w:r w:rsidR="00A14A2A" w:rsidRPr="006C286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14A2A" w:rsidRPr="006C286B">
        <w:rPr>
          <w:rFonts w:ascii="Times New Roman" w:hAnsi="Times New Roman" w:cs="Times New Roman"/>
          <w:sz w:val="28"/>
          <w:szCs w:val="28"/>
        </w:rPr>
        <w:t>».</w:t>
      </w:r>
    </w:p>
    <w:p w:rsidR="00A14A2A" w:rsidRPr="006C286B" w:rsidRDefault="00A14A2A" w:rsidP="00F1199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F5A" w:rsidRPr="006C286B" w:rsidRDefault="00E13F5A" w:rsidP="00F1199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4A2A" w:rsidRDefault="00ED5999" w:rsidP="00F1199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РК                                             </w:t>
      </w:r>
      <w:proofErr w:type="spellStart"/>
      <w:r w:rsidR="0078233C">
        <w:rPr>
          <w:rFonts w:ascii="Times New Roman" w:hAnsi="Times New Roman" w:cs="Times New Roman"/>
          <w:sz w:val="28"/>
          <w:szCs w:val="28"/>
        </w:rPr>
        <w:t>Осташева</w:t>
      </w:r>
      <w:proofErr w:type="spellEnd"/>
      <w:r w:rsidR="007823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ED5999" w:rsidRDefault="00ED5999" w:rsidP="00F1199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03D5" w:rsidRPr="006C286B" w:rsidRDefault="00A14A2A" w:rsidP="00F1199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286B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Мячина Д.В.</w:t>
      </w:r>
    </w:p>
    <w:sectPr w:rsidR="000403D5" w:rsidRPr="006C286B" w:rsidSect="0078233C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DE7"/>
    <w:multiLevelType w:val="hybridMultilevel"/>
    <w:tmpl w:val="D220CB76"/>
    <w:lvl w:ilvl="0" w:tplc="1C8A19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6F5C"/>
    <w:multiLevelType w:val="hybridMultilevel"/>
    <w:tmpl w:val="C500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17D0"/>
    <w:multiLevelType w:val="hybridMultilevel"/>
    <w:tmpl w:val="D17E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5126"/>
    <w:multiLevelType w:val="hybridMultilevel"/>
    <w:tmpl w:val="4FDC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ED3"/>
    <w:multiLevelType w:val="hybridMultilevel"/>
    <w:tmpl w:val="B452543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7856310"/>
    <w:multiLevelType w:val="hybridMultilevel"/>
    <w:tmpl w:val="0D9C9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66FF"/>
    <w:multiLevelType w:val="multilevel"/>
    <w:tmpl w:val="18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73C7E"/>
    <w:multiLevelType w:val="hybridMultilevel"/>
    <w:tmpl w:val="E4C863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37982"/>
    <w:multiLevelType w:val="hybridMultilevel"/>
    <w:tmpl w:val="70144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4B3D"/>
    <w:multiLevelType w:val="hybridMultilevel"/>
    <w:tmpl w:val="D6BA2052"/>
    <w:lvl w:ilvl="0" w:tplc="45064CE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CD85873"/>
    <w:multiLevelType w:val="hybridMultilevel"/>
    <w:tmpl w:val="E794E0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1157F9"/>
    <w:multiLevelType w:val="hybridMultilevel"/>
    <w:tmpl w:val="2EE205EE"/>
    <w:lvl w:ilvl="0" w:tplc="DC94C5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5A1E"/>
    <w:multiLevelType w:val="hybridMultilevel"/>
    <w:tmpl w:val="15140844"/>
    <w:lvl w:ilvl="0" w:tplc="FAC02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57882"/>
    <w:multiLevelType w:val="hybridMultilevel"/>
    <w:tmpl w:val="27A6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2B18"/>
    <w:multiLevelType w:val="hybridMultilevel"/>
    <w:tmpl w:val="C616F06E"/>
    <w:lvl w:ilvl="0" w:tplc="65CE1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D5B6C"/>
    <w:multiLevelType w:val="hybridMultilevel"/>
    <w:tmpl w:val="F2D6A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3970"/>
    <w:multiLevelType w:val="hybridMultilevel"/>
    <w:tmpl w:val="6E52A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3495E"/>
    <w:multiLevelType w:val="hybridMultilevel"/>
    <w:tmpl w:val="E582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74552"/>
    <w:multiLevelType w:val="hybridMultilevel"/>
    <w:tmpl w:val="E266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23975"/>
    <w:multiLevelType w:val="hybridMultilevel"/>
    <w:tmpl w:val="F1C817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2A5B24"/>
    <w:multiLevelType w:val="hybridMultilevel"/>
    <w:tmpl w:val="8AF8C010"/>
    <w:lvl w:ilvl="0" w:tplc="72080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CD9"/>
    <w:multiLevelType w:val="hybridMultilevel"/>
    <w:tmpl w:val="F2F2E69C"/>
    <w:lvl w:ilvl="0" w:tplc="FAC02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0237B3"/>
    <w:multiLevelType w:val="hybridMultilevel"/>
    <w:tmpl w:val="2036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463DB"/>
    <w:multiLevelType w:val="hybridMultilevel"/>
    <w:tmpl w:val="10C2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5"/>
  </w:num>
  <w:num w:numId="5">
    <w:abstractNumId w:val="10"/>
  </w:num>
  <w:num w:numId="6">
    <w:abstractNumId w:val="16"/>
  </w:num>
  <w:num w:numId="7">
    <w:abstractNumId w:val="21"/>
  </w:num>
  <w:num w:numId="8">
    <w:abstractNumId w:val="12"/>
  </w:num>
  <w:num w:numId="9">
    <w:abstractNumId w:val="3"/>
  </w:num>
  <w:num w:numId="10">
    <w:abstractNumId w:val="22"/>
  </w:num>
  <w:num w:numId="11">
    <w:abstractNumId w:val="2"/>
  </w:num>
  <w:num w:numId="12">
    <w:abstractNumId w:val="6"/>
  </w:num>
  <w:num w:numId="13">
    <w:abstractNumId w:val="19"/>
  </w:num>
  <w:num w:numId="14">
    <w:abstractNumId w:val="14"/>
  </w:num>
  <w:num w:numId="15">
    <w:abstractNumId w:val="7"/>
  </w:num>
  <w:num w:numId="16">
    <w:abstractNumId w:val="20"/>
  </w:num>
  <w:num w:numId="17">
    <w:abstractNumId w:val="9"/>
  </w:num>
  <w:num w:numId="18">
    <w:abstractNumId w:val="8"/>
  </w:num>
  <w:num w:numId="19">
    <w:abstractNumId w:val="15"/>
  </w:num>
  <w:num w:numId="20">
    <w:abstractNumId w:val="4"/>
  </w:num>
  <w:num w:numId="21">
    <w:abstractNumId w:val="0"/>
  </w:num>
  <w:num w:numId="22">
    <w:abstractNumId w:val="2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C5"/>
    <w:rsid w:val="00000911"/>
    <w:rsid w:val="000172A5"/>
    <w:rsid w:val="00034192"/>
    <w:rsid w:val="00035586"/>
    <w:rsid w:val="000403D5"/>
    <w:rsid w:val="00050659"/>
    <w:rsid w:val="0005556B"/>
    <w:rsid w:val="000659A3"/>
    <w:rsid w:val="00084250"/>
    <w:rsid w:val="00096DC6"/>
    <w:rsid w:val="000A7204"/>
    <w:rsid w:val="000B04E3"/>
    <w:rsid w:val="000C35C4"/>
    <w:rsid w:val="000C60C3"/>
    <w:rsid w:val="000C7454"/>
    <w:rsid w:val="000D700F"/>
    <w:rsid w:val="000F7CCC"/>
    <w:rsid w:val="0011043F"/>
    <w:rsid w:val="00113F59"/>
    <w:rsid w:val="0013725A"/>
    <w:rsid w:val="00141E41"/>
    <w:rsid w:val="001464C8"/>
    <w:rsid w:val="00162B78"/>
    <w:rsid w:val="00180FA1"/>
    <w:rsid w:val="001959F8"/>
    <w:rsid w:val="001A4A0E"/>
    <w:rsid w:val="001A5679"/>
    <w:rsid w:val="001B4DB2"/>
    <w:rsid w:val="001B4E4D"/>
    <w:rsid w:val="001D041C"/>
    <w:rsid w:val="001D5958"/>
    <w:rsid w:val="001E0AD0"/>
    <w:rsid w:val="001F01F0"/>
    <w:rsid w:val="001F33BA"/>
    <w:rsid w:val="00204E6F"/>
    <w:rsid w:val="002102BA"/>
    <w:rsid w:val="002117B5"/>
    <w:rsid w:val="00220E82"/>
    <w:rsid w:val="00234992"/>
    <w:rsid w:val="002353C1"/>
    <w:rsid w:val="0029457F"/>
    <w:rsid w:val="002968C5"/>
    <w:rsid w:val="002A1EA2"/>
    <w:rsid w:val="002A7142"/>
    <w:rsid w:val="002C6F37"/>
    <w:rsid w:val="002D0DCB"/>
    <w:rsid w:val="002D100C"/>
    <w:rsid w:val="002E1CD9"/>
    <w:rsid w:val="002E3395"/>
    <w:rsid w:val="002F6B8A"/>
    <w:rsid w:val="00302237"/>
    <w:rsid w:val="003074DE"/>
    <w:rsid w:val="003140F6"/>
    <w:rsid w:val="0031426E"/>
    <w:rsid w:val="00315639"/>
    <w:rsid w:val="00330DDA"/>
    <w:rsid w:val="00334FB9"/>
    <w:rsid w:val="00357815"/>
    <w:rsid w:val="003658E2"/>
    <w:rsid w:val="00373B07"/>
    <w:rsid w:val="003752DE"/>
    <w:rsid w:val="00377385"/>
    <w:rsid w:val="00380893"/>
    <w:rsid w:val="003A2AE7"/>
    <w:rsid w:val="003A6B53"/>
    <w:rsid w:val="003B1CD9"/>
    <w:rsid w:val="003C52F3"/>
    <w:rsid w:val="003D4743"/>
    <w:rsid w:val="003F38AB"/>
    <w:rsid w:val="004139AA"/>
    <w:rsid w:val="00421AE8"/>
    <w:rsid w:val="004549C3"/>
    <w:rsid w:val="00455FAB"/>
    <w:rsid w:val="0046137A"/>
    <w:rsid w:val="00463E0A"/>
    <w:rsid w:val="0048597C"/>
    <w:rsid w:val="00486C26"/>
    <w:rsid w:val="00490E99"/>
    <w:rsid w:val="00493146"/>
    <w:rsid w:val="00494346"/>
    <w:rsid w:val="004D1236"/>
    <w:rsid w:val="004E2A50"/>
    <w:rsid w:val="005176B3"/>
    <w:rsid w:val="005179B6"/>
    <w:rsid w:val="00521289"/>
    <w:rsid w:val="0054255A"/>
    <w:rsid w:val="00553BA1"/>
    <w:rsid w:val="00555567"/>
    <w:rsid w:val="005668B9"/>
    <w:rsid w:val="005938F3"/>
    <w:rsid w:val="005B4663"/>
    <w:rsid w:val="005B740D"/>
    <w:rsid w:val="005D1F16"/>
    <w:rsid w:val="005E3A98"/>
    <w:rsid w:val="005E5826"/>
    <w:rsid w:val="005E735A"/>
    <w:rsid w:val="006071F9"/>
    <w:rsid w:val="00621E9D"/>
    <w:rsid w:val="00621F67"/>
    <w:rsid w:val="00641C8E"/>
    <w:rsid w:val="006506F2"/>
    <w:rsid w:val="00652991"/>
    <w:rsid w:val="00657070"/>
    <w:rsid w:val="00683FD4"/>
    <w:rsid w:val="00693136"/>
    <w:rsid w:val="006A5148"/>
    <w:rsid w:val="006A6012"/>
    <w:rsid w:val="006A7008"/>
    <w:rsid w:val="006B052C"/>
    <w:rsid w:val="006B4371"/>
    <w:rsid w:val="006B65E0"/>
    <w:rsid w:val="006B7C0E"/>
    <w:rsid w:val="006C286B"/>
    <w:rsid w:val="006E3405"/>
    <w:rsid w:val="006F3037"/>
    <w:rsid w:val="0070671B"/>
    <w:rsid w:val="007219FA"/>
    <w:rsid w:val="00721AFE"/>
    <w:rsid w:val="00734943"/>
    <w:rsid w:val="00736D8B"/>
    <w:rsid w:val="00760DDC"/>
    <w:rsid w:val="00761C68"/>
    <w:rsid w:val="007634CD"/>
    <w:rsid w:val="00766611"/>
    <w:rsid w:val="007768EC"/>
    <w:rsid w:val="0078233C"/>
    <w:rsid w:val="00782760"/>
    <w:rsid w:val="00784328"/>
    <w:rsid w:val="00787321"/>
    <w:rsid w:val="0078778E"/>
    <w:rsid w:val="00795241"/>
    <w:rsid w:val="007A7648"/>
    <w:rsid w:val="007B5275"/>
    <w:rsid w:val="007B7409"/>
    <w:rsid w:val="007C281E"/>
    <w:rsid w:val="007C4B58"/>
    <w:rsid w:val="007D6938"/>
    <w:rsid w:val="007E2AD5"/>
    <w:rsid w:val="007E3F0F"/>
    <w:rsid w:val="007F75A5"/>
    <w:rsid w:val="00806E12"/>
    <w:rsid w:val="00807149"/>
    <w:rsid w:val="00810E6C"/>
    <w:rsid w:val="00814822"/>
    <w:rsid w:val="0082546D"/>
    <w:rsid w:val="00834355"/>
    <w:rsid w:val="00840075"/>
    <w:rsid w:val="00840BB6"/>
    <w:rsid w:val="008579CB"/>
    <w:rsid w:val="00860443"/>
    <w:rsid w:val="00863F43"/>
    <w:rsid w:val="008763C7"/>
    <w:rsid w:val="008A2309"/>
    <w:rsid w:val="008A5B20"/>
    <w:rsid w:val="008B0BE1"/>
    <w:rsid w:val="008B596F"/>
    <w:rsid w:val="008B7DF5"/>
    <w:rsid w:val="008D614B"/>
    <w:rsid w:val="008D7DBA"/>
    <w:rsid w:val="008E0EDD"/>
    <w:rsid w:val="00902616"/>
    <w:rsid w:val="009106E4"/>
    <w:rsid w:val="0092253A"/>
    <w:rsid w:val="00923F45"/>
    <w:rsid w:val="00927A0C"/>
    <w:rsid w:val="00927C81"/>
    <w:rsid w:val="00930B6E"/>
    <w:rsid w:val="00932E23"/>
    <w:rsid w:val="0093643E"/>
    <w:rsid w:val="00940505"/>
    <w:rsid w:val="00947735"/>
    <w:rsid w:val="0095118D"/>
    <w:rsid w:val="00951DB8"/>
    <w:rsid w:val="00966E9A"/>
    <w:rsid w:val="00967F99"/>
    <w:rsid w:val="0097058A"/>
    <w:rsid w:val="00972B45"/>
    <w:rsid w:val="00972C3E"/>
    <w:rsid w:val="0097631A"/>
    <w:rsid w:val="00984817"/>
    <w:rsid w:val="0098710C"/>
    <w:rsid w:val="009A1981"/>
    <w:rsid w:val="009B3BF8"/>
    <w:rsid w:val="009B4D91"/>
    <w:rsid w:val="009C586F"/>
    <w:rsid w:val="00A007F9"/>
    <w:rsid w:val="00A14A2A"/>
    <w:rsid w:val="00A15820"/>
    <w:rsid w:val="00A24C7C"/>
    <w:rsid w:val="00A27ECE"/>
    <w:rsid w:val="00A35AC4"/>
    <w:rsid w:val="00A502E3"/>
    <w:rsid w:val="00A50AA4"/>
    <w:rsid w:val="00A50C26"/>
    <w:rsid w:val="00A55DBE"/>
    <w:rsid w:val="00A7223B"/>
    <w:rsid w:val="00A83A34"/>
    <w:rsid w:val="00A900A1"/>
    <w:rsid w:val="00A93809"/>
    <w:rsid w:val="00AA1D46"/>
    <w:rsid w:val="00AD1A42"/>
    <w:rsid w:val="00AE2E02"/>
    <w:rsid w:val="00AE3E93"/>
    <w:rsid w:val="00B04616"/>
    <w:rsid w:val="00B070EF"/>
    <w:rsid w:val="00B36C3C"/>
    <w:rsid w:val="00B427AA"/>
    <w:rsid w:val="00B53124"/>
    <w:rsid w:val="00B60E59"/>
    <w:rsid w:val="00B82E4E"/>
    <w:rsid w:val="00BA04AA"/>
    <w:rsid w:val="00BC1C35"/>
    <w:rsid w:val="00BE5B81"/>
    <w:rsid w:val="00BF5C2F"/>
    <w:rsid w:val="00C01970"/>
    <w:rsid w:val="00C02A3B"/>
    <w:rsid w:val="00C04D4F"/>
    <w:rsid w:val="00C05660"/>
    <w:rsid w:val="00C100AB"/>
    <w:rsid w:val="00C154B4"/>
    <w:rsid w:val="00C24B49"/>
    <w:rsid w:val="00C24E6C"/>
    <w:rsid w:val="00C30C18"/>
    <w:rsid w:val="00C45983"/>
    <w:rsid w:val="00C5326D"/>
    <w:rsid w:val="00C55B3A"/>
    <w:rsid w:val="00C65561"/>
    <w:rsid w:val="00C83007"/>
    <w:rsid w:val="00C91409"/>
    <w:rsid w:val="00C933AD"/>
    <w:rsid w:val="00CA36C2"/>
    <w:rsid w:val="00CB73E2"/>
    <w:rsid w:val="00CE4D0E"/>
    <w:rsid w:val="00D01381"/>
    <w:rsid w:val="00D472AE"/>
    <w:rsid w:val="00D52A3A"/>
    <w:rsid w:val="00D53A54"/>
    <w:rsid w:val="00D55172"/>
    <w:rsid w:val="00D6489A"/>
    <w:rsid w:val="00D67211"/>
    <w:rsid w:val="00D72730"/>
    <w:rsid w:val="00D85579"/>
    <w:rsid w:val="00D91C3F"/>
    <w:rsid w:val="00D97738"/>
    <w:rsid w:val="00DC453D"/>
    <w:rsid w:val="00DC6718"/>
    <w:rsid w:val="00DD3D29"/>
    <w:rsid w:val="00DE18DC"/>
    <w:rsid w:val="00DE535C"/>
    <w:rsid w:val="00DE55C1"/>
    <w:rsid w:val="00DE5AD3"/>
    <w:rsid w:val="00DF2E21"/>
    <w:rsid w:val="00DF5679"/>
    <w:rsid w:val="00E13F5A"/>
    <w:rsid w:val="00E14C4D"/>
    <w:rsid w:val="00E15826"/>
    <w:rsid w:val="00E21EE6"/>
    <w:rsid w:val="00E220CB"/>
    <w:rsid w:val="00E240EA"/>
    <w:rsid w:val="00E42A65"/>
    <w:rsid w:val="00E43FD0"/>
    <w:rsid w:val="00E452C1"/>
    <w:rsid w:val="00E50AF4"/>
    <w:rsid w:val="00E5102F"/>
    <w:rsid w:val="00E5650D"/>
    <w:rsid w:val="00E60513"/>
    <w:rsid w:val="00E632D4"/>
    <w:rsid w:val="00E656C6"/>
    <w:rsid w:val="00E70AFE"/>
    <w:rsid w:val="00E77230"/>
    <w:rsid w:val="00E82216"/>
    <w:rsid w:val="00E83C52"/>
    <w:rsid w:val="00E9282A"/>
    <w:rsid w:val="00E9310E"/>
    <w:rsid w:val="00EA062B"/>
    <w:rsid w:val="00EA19D3"/>
    <w:rsid w:val="00EA2695"/>
    <w:rsid w:val="00EA6E46"/>
    <w:rsid w:val="00EB0ACF"/>
    <w:rsid w:val="00EB4A6B"/>
    <w:rsid w:val="00ED2EBA"/>
    <w:rsid w:val="00ED3304"/>
    <w:rsid w:val="00ED3820"/>
    <w:rsid w:val="00ED5999"/>
    <w:rsid w:val="00ED5F2B"/>
    <w:rsid w:val="00F078B9"/>
    <w:rsid w:val="00F11998"/>
    <w:rsid w:val="00F2272D"/>
    <w:rsid w:val="00F22E95"/>
    <w:rsid w:val="00F33CFD"/>
    <w:rsid w:val="00F427DC"/>
    <w:rsid w:val="00F56C1E"/>
    <w:rsid w:val="00F60E1B"/>
    <w:rsid w:val="00F715B0"/>
    <w:rsid w:val="00F75CCD"/>
    <w:rsid w:val="00F76F26"/>
    <w:rsid w:val="00F81F33"/>
    <w:rsid w:val="00F92CD3"/>
    <w:rsid w:val="00FA052C"/>
    <w:rsid w:val="00FA4710"/>
    <w:rsid w:val="00FB744B"/>
    <w:rsid w:val="00FC1D7F"/>
    <w:rsid w:val="00FD6287"/>
    <w:rsid w:val="00FE6C09"/>
    <w:rsid w:val="00FE7BD8"/>
    <w:rsid w:val="00FF2A43"/>
    <w:rsid w:val="00FF4557"/>
    <w:rsid w:val="00FF4DC8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0FE43-F890-4702-A150-B94E3CD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2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D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D4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E4D0E"/>
  </w:style>
  <w:style w:type="paragraph" w:styleId="a8">
    <w:name w:val="Normal (Web)"/>
    <w:basedOn w:val="a"/>
    <w:uiPriority w:val="99"/>
    <w:unhideWhenUsed/>
    <w:rsid w:val="001B4E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4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4BEDCD93</Template>
  <TotalTime>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Захарова</cp:lastModifiedBy>
  <cp:revision>2</cp:revision>
  <cp:lastPrinted>2024-03-14T08:33:00Z</cp:lastPrinted>
  <dcterms:created xsi:type="dcterms:W3CDTF">2024-10-21T03:23:00Z</dcterms:created>
  <dcterms:modified xsi:type="dcterms:W3CDTF">2024-10-21T03:23:00Z</dcterms:modified>
</cp:coreProperties>
</file>